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DB38" w14:textId="77777777" w:rsidR="00EE78D6" w:rsidRPr="00F8257D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sz w:val="24"/>
          <w:szCs w:val="24"/>
        </w:rPr>
      </w:pPr>
    </w:p>
    <w:p w14:paraId="01EFCFF6" w14:textId="2721C458" w:rsidR="00EE78D6" w:rsidRPr="00F8257D" w:rsidRDefault="00F8257D" w:rsidP="00F8257D">
      <w:pPr>
        <w:pStyle w:val="Heading2"/>
        <w:spacing w:line="244" w:lineRule="exact"/>
        <w:rPr>
          <w:rFonts w:ascii="Century Gothic" w:hAnsi="Century Gothic"/>
          <w:b/>
          <w:bCs/>
          <w:color w:val="FF0000"/>
          <w:sz w:val="24"/>
          <w:szCs w:val="24"/>
          <w:lang w:val="en-AU"/>
        </w:rPr>
      </w:pPr>
      <w:r w:rsidRPr="00F8257D">
        <w:rPr>
          <w:rFonts w:ascii="Century Gothic" w:hAnsi="Century Gothic"/>
          <w:b/>
          <w:bCs/>
          <w:sz w:val="24"/>
          <w:szCs w:val="24"/>
          <w:lang w:val="en-AU"/>
        </w:rPr>
        <w:t>4</w:t>
      </w:r>
      <w:r w:rsidR="00B0221C">
        <w:rPr>
          <w:rFonts w:ascii="Century Gothic" w:hAnsi="Century Gothic"/>
          <w:b/>
          <w:bCs/>
          <w:sz w:val="24"/>
          <w:szCs w:val="24"/>
          <w:lang w:val="en-AU"/>
        </w:rPr>
        <w:t>2580</w:t>
      </w:r>
      <w:r w:rsidRPr="00F8257D">
        <w:rPr>
          <w:rFonts w:ascii="Century Gothic" w:hAnsi="Century Gothic"/>
          <w:b/>
          <w:bCs/>
          <w:sz w:val="24"/>
          <w:szCs w:val="24"/>
          <w:lang w:val="en-AU"/>
        </w:rPr>
        <w:t xml:space="preserve"> </w:t>
      </w:r>
      <w:r w:rsidRPr="00F8257D">
        <w:rPr>
          <w:rFonts w:ascii="Century Gothic" w:hAnsi="Century Gothic"/>
          <w:b/>
          <w:bCs/>
          <w:sz w:val="24"/>
          <w:szCs w:val="24"/>
        </w:rPr>
        <w:t xml:space="preserve">Master of </w:t>
      </w:r>
      <w:r w:rsidR="00B0221C">
        <w:rPr>
          <w:rFonts w:ascii="Century Gothic" w:hAnsi="Century Gothic"/>
          <w:b/>
          <w:bCs/>
          <w:sz w:val="24"/>
          <w:szCs w:val="24"/>
        </w:rPr>
        <w:t>Public Policy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33654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333654" w:rsidRPr="007C315F">
        <w:rPr>
          <w:rFonts w:ascii="Century Gothic" w:hAnsi="Century Gothic"/>
          <w:b/>
          <w:bCs/>
          <w:sz w:val="24"/>
          <w:szCs w:val="24"/>
        </w:rPr>
        <w:t>96 point</w:t>
      </w:r>
      <w:r w:rsidR="00333654">
        <w:rPr>
          <w:rFonts w:ascii="Century Gothic" w:hAnsi="Century Gothic"/>
          <w:b/>
          <w:bCs/>
          <w:sz w:val="24"/>
          <w:szCs w:val="24"/>
        </w:rPr>
        <w:t>s</w:t>
      </w:r>
      <w:r w:rsidR="00333654" w:rsidRPr="007C315F">
        <w:rPr>
          <w:rFonts w:ascii="Century Gothic" w:hAnsi="Century Gothic"/>
          <w:b/>
          <w:bCs/>
          <w:sz w:val="24"/>
          <w:szCs w:val="24"/>
        </w:rPr>
        <w:t xml:space="preserve"> – 2 </w:t>
      </w:r>
      <w:r w:rsidR="00333654" w:rsidRPr="008C6531">
        <w:rPr>
          <w:rFonts w:ascii="Century Gothic" w:hAnsi="Century Gothic"/>
          <w:b/>
          <w:bCs/>
          <w:color w:val="231F20"/>
          <w:sz w:val="24"/>
          <w:szCs w:val="24"/>
        </w:rPr>
        <w:t>year</w:t>
      </w:r>
      <w:r w:rsidR="00333654">
        <w:rPr>
          <w:rFonts w:ascii="Century Gothic" w:hAnsi="Century Gothic"/>
          <w:b/>
          <w:bCs/>
          <w:color w:val="231F20"/>
          <w:sz w:val="24"/>
          <w:szCs w:val="24"/>
        </w:rPr>
        <w:t>s</w:t>
      </w:r>
      <w:r w:rsidR="00333654" w:rsidRPr="008C6531">
        <w:rPr>
          <w:rFonts w:ascii="Century Gothic" w:hAnsi="Century Gothic"/>
          <w:b/>
          <w:bCs/>
          <w:color w:val="231F20"/>
          <w:sz w:val="24"/>
          <w:szCs w:val="24"/>
        </w:rPr>
        <w:t>)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– Law </w:t>
      </w:r>
      <w:proofErr w:type="spellStart"/>
      <w:r w:rsidR="002E3539">
        <w:rPr>
          <w:rFonts w:ascii="Century Gothic" w:hAnsi="Century Gothic"/>
          <w:b/>
          <w:bCs/>
          <w:sz w:val="24"/>
          <w:szCs w:val="24"/>
        </w:rPr>
        <w:t>Specialisatio</w:t>
      </w:r>
      <w:r w:rsidR="00333654">
        <w:rPr>
          <w:rFonts w:ascii="Century Gothic" w:hAnsi="Century Gothic"/>
          <w:b/>
          <w:bCs/>
          <w:sz w:val="24"/>
          <w:szCs w:val="24"/>
        </w:rPr>
        <w:t>n</w:t>
      </w:r>
      <w:proofErr w:type="spellEnd"/>
      <w:r w:rsidR="00333654">
        <w:rPr>
          <w:rFonts w:ascii="Century Gothic" w:hAnsi="Century Gothic"/>
          <w:b/>
          <w:bCs/>
          <w:sz w:val="24"/>
          <w:szCs w:val="24"/>
        </w:rPr>
        <w:t xml:space="preserve"> (</w:t>
      </w:r>
      <w:r w:rsidR="00A736C8">
        <w:rPr>
          <w:rFonts w:ascii="Century Gothic" w:hAnsi="Century Gothic"/>
          <w:b/>
          <w:bCs/>
          <w:sz w:val="24"/>
          <w:szCs w:val="24"/>
        </w:rPr>
        <w:t xml:space="preserve">No </w:t>
      </w:r>
      <w:r w:rsidR="00333654">
        <w:rPr>
          <w:rFonts w:ascii="Century Gothic" w:hAnsi="Century Gothic"/>
          <w:b/>
          <w:bCs/>
          <w:sz w:val="24"/>
          <w:szCs w:val="24"/>
        </w:rPr>
        <w:t>Law Background)</w:t>
      </w:r>
      <w:r w:rsidRPr="00F8257D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809B0F5" w14:textId="06345F49" w:rsidR="00EE78D6" w:rsidRDefault="00EE78D6" w:rsidP="006E23D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876B63">
        <w:rPr>
          <w:bCs/>
          <w:color w:val="231F20"/>
        </w:rPr>
        <w:t>1, 2026</w:t>
      </w:r>
    </w:p>
    <w:p w14:paraId="7728E3AB" w14:textId="077E2DA8" w:rsidR="0040010D" w:rsidRDefault="0040010D" w:rsidP="006E23DC">
      <w:pPr>
        <w:pStyle w:val="Heading2"/>
        <w:spacing w:line="244" w:lineRule="exact"/>
        <w:rPr>
          <w:bCs/>
          <w:color w:val="231F20"/>
        </w:rPr>
      </w:pPr>
      <w:hyperlink r:id="rId11" w:history="1">
        <w:r w:rsidRPr="00F2020B">
          <w:rPr>
            <w:rStyle w:val="Hyperlink"/>
            <w:bCs/>
          </w:rPr>
          <w:t>https://handbooks.uwa.edu.au/coursedetails?code=42580</w:t>
        </w:r>
      </w:hyperlink>
      <w:r>
        <w:rPr>
          <w:bCs/>
          <w:color w:val="231F20"/>
        </w:rPr>
        <w:t xml:space="preserve"> </w:t>
      </w:r>
    </w:p>
    <w:p w14:paraId="56D6A7BB" w14:textId="09F01459" w:rsidR="00EE78D6" w:rsidRPr="00E0665A" w:rsidRDefault="00EE78D6" w:rsidP="006E23DC">
      <w:pPr>
        <w:pStyle w:val="Heading2"/>
        <w:spacing w:line="244" w:lineRule="exact"/>
        <w:rPr>
          <w:color w:val="231F20"/>
          <w:sz w:val="8"/>
          <w:szCs w:val="8"/>
        </w:rPr>
      </w:pPr>
    </w:p>
    <w:p w14:paraId="03EDA407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2C06E1E0" w14:textId="5C91F072" w:rsidR="009E75E3" w:rsidRDefault="009E75E3" w:rsidP="006E23DC">
      <w:pPr>
        <w:pStyle w:val="Heading2"/>
        <w:spacing w:line="244" w:lineRule="exact"/>
        <w:rPr>
          <w:color w:val="231F20"/>
        </w:rPr>
      </w:pPr>
      <w:r w:rsidRPr="009E75E3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</w:t>
      </w:r>
      <w:r w:rsidR="00CC6B31">
        <w:rPr>
          <w:color w:val="231F20"/>
        </w:rPr>
        <w:t>Law</w:t>
      </w:r>
      <w:r>
        <w:rPr>
          <w:color w:val="231F20"/>
        </w:rPr>
        <w:t xml:space="preserve"> specialisation</w:t>
      </w:r>
      <w:r w:rsidR="00EF7D57">
        <w:rPr>
          <w:color w:val="231F20"/>
        </w:rPr>
        <w:t xml:space="preserve"> units</w:t>
      </w:r>
    </w:p>
    <w:p w14:paraId="4EBA5405" w14:textId="247159C3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  <w:r w:rsidR="00697291">
        <w:rPr>
          <w:color w:val="231F20"/>
        </w:rPr>
        <w:t>(or students can choose to take a second specialization)</w:t>
      </w:r>
    </w:p>
    <w:p w14:paraId="5D36157D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652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1"/>
        <w:gridCol w:w="861"/>
        <w:gridCol w:w="3590"/>
        <w:gridCol w:w="3590"/>
        <w:gridCol w:w="3590"/>
        <w:gridCol w:w="3590"/>
      </w:tblGrid>
      <w:tr w:rsidR="00B65C39" w14:paraId="6851EF84" w14:textId="77777777" w:rsidTr="00B65C39">
        <w:trPr>
          <w:cantSplit/>
          <w:trHeight w:val="987"/>
        </w:trPr>
        <w:tc>
          <w:tcPr>
            <w:tcW w:w="43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7155A1A" w14:textId="344D67BB" w:rsidR="003C5DEE" w:rsidRPr="002B7812" w:rsidRDefault="004C0C93" w:rsidP="004C0C93">
            <w:pPr>
              <w:pStyle w:val="TableParagraph"/>
              <w:spacing w:before="66"/>
              <w:ind w:left="113" w:right="383"/>
              <w:rPr>
                <w:b/>
                <w:sz w:val="14"/>
                <w:szCs w:val="14"/>
              </w:rPr>
            </w:pPr>
            <w:bookmarkStart w:id="0" w:name="_Hlk212633635"/>
            <w:r>
              <w:rPr>
                <w:b/>
                <w:sz w:val="14"/>
                <w:szCs w:val="14"/>
              </w:rPr>
              <w:t xml:space="preserve">             2026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392E8C1C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B84E260" w14:textId="77777777" w:rsidR="00A83B91" w:rsidRPr="004A3D6D" w:rsidRDefault="00A83B91" w:rsidP="00A83B9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POLS5501</w:t>
            </w:r>
            <w:r w:rsidRPr="004A3D6D">
              <w:rPr>
                <w:sz w:val="20"/>
                <w:szCs w:val="20"/>
              </w:rPr>
              <w:br/>
              <w:t>The Politics of Public Policy</w:t>
            </w:r>
          </w:p>
          <w:p w14:paraId="2DDD790D" w14:textId="33ED66C0" w:rsidR="008B159E" w:rsidRPr="004A3D6D" w:rsidRDefault="00A83B91" w:rsidP="00A83B91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AFD59DE" w14:textId="77777777" w:rsidR="00A736C8" w:rsidRPr="00A736C8" w:rsidRDefault="00A736C8" w:rsidP="00A736C8">
            <w:pPr>
              <w:pStyle w:val="TableParagraph"/>
              <w:jc w:val="center"/>
              <w:rPr>
                <w:sz w:val="20"/>
                <w:szCs w:val="20"/>
              </w:rPr>
            </w:pPr>
            <w:r w:rsidRPr="00A736C8">
              <w:rPr>
                <w:sz w:val="20"/>
                <w:szCs w:val="20"/>
              </w:rPr>
              <w:t>LAWS4227</w:t>
            </w:r>
          </w:p>
          <w:p w14:paraId="746D7A14" w14:textId="77777777" w:rsidR="00A736C8" w:rsidRPr="00A736C8" w:rsidRDefault="00A736C8" w:rsidP="00A736C8">
            <w:pPr>
              <w:pStyle w:val="TableParagraph"/>
              <w:jc w:val="center"/>
              <w:rPr>
                <w:sz w:val="20"/>
                <w:szCs w:val="20"/>
              </w:rPr>
            </w:pPr>
            <w:r w:rsidRPr="00A736C8">
              <w:rPr>
                <w:sz w:val="20"/>
                <w:szCs w:val="20"/>
              </w:rPr>
              <w:t xml:space="preserve">Foundations of Law </w:t>
            </w:r>
            <w:r w:rsidRPr="00A736C8">
              <w:rPr>
                <w:sz w:val="20"/>
                <w:szCs w:val="20"/>
              </w:rPr>
              <w:br/>
              <w:t>and Legal Institutions</w:t>
            </w:r>
          </w:p>
          <w:p w14:paraId="69605865" w14:textId="26F148B4" w:rsidR="00E744BA" w:rsidRPr="004A3D6D" w:rsidRDefault="00A736C8" w:rsidP="00A736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A5E5C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77AA4CE" w14:textId="77777777" w:rsidR="00E23EF1" w:rsidRPr="004A3D6D" w:rsidRDefault="00E23EF1" w:rsidP="00E23EF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ECON5516</w:t>
            </w:r>
          </w:p>
          <w:p w14:paraId="23591FAC" w14:textId="671163D3" w:rsidR="008B159E" w:rsidRPr="004A3D6D" w:rsidRDefault="00E23EF1" w:rsidP="00E23EF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The Economics</w:t>
            </w:r>
            <w:r w:rsidRPr="004A3D6D">
              <w:rPr>
                <w:sz w:val="20"/>
                <w:szCs w:val="20"/>
              </w:rPr>
              <w:br/>
              <w:t>of Public Policy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5F1FF6F5" w14:textId="3C97D06E" w:rsidR="008B159E" w:rsidRPr="004A3D6D" w:rsidRDefault="00B65C39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  <w:tr w:rsidR="00B65C39" w14:paraId="72654CA0" w14:textId="77777777" w:rsidTr="00B65C39">
        <w:trPr>
          <w:cantSplit/>
          <w:trHeight w:val="723"/>
        </w:trPr>
        <w:tc>
          <w:tcPr>
            <w:tcW w:w="431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A5E84FA" w14:textId="77777777" w:rsidR="003C5DEE" w:rsidRPr="00983B47" w:rsidRDefault="003C5DEE" w:rsidP="004C0C9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720457D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F6615F9" w14:textId="77777777" w:rsidR="00C4186E" w:rsidRPr="00C4186E" w:rsidRDefault="00C4186E" w:rsidP="00C4186E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sz w:val="20"/>
                <w:szCs w:val="20"/>
              </w:rPr>
              <w:t>LAWS5260</w:t>
            </w:r>
            <w:r w:rsidRPr="00C4186E">
              <w:rPr>
                <w:sz w:val="20"/>
                <w:szCs w:val="20"/>
              </w:rPr>
              <w:br/>
              <w:t>Intersections of Law, Policy and Government</w:t>
            </w:r>
          </w:p>
          <w:p w14:paraId="04F8C75E" w14:textId="6A65CA18" w:rsidR="008B159E" w:rsidRPr="004A3D6D" w:rsidRDefault="00C4186E" w:rsidP="00C4186E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7D59CBA" w14:textId="162F9375" w:rsidR="008B159E" w:rsidRPr="004A3D6D" w:rsidRDefault="00D764DC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Law Group 3A Option</w:t>
            </w:r>
            <w:r w:rsidRPr="004A3D6D">
              <w:rPr>
                <w:sz w:val="20"/>
                <w:szCs w:val="20"/>
              </w:rPr>
              <w:br/>
              <w:t>e.g. LAWS5577 Governing the Commons: Oceans, ice and outer space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7744E86" w14:textId="4F6C9055" w:rsidR="003C5DEE" w:rsidRPr="004A3D6D" w:rsidRDefault="00B65C39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349D460" w14:textId="12E9E718" w:rsidR="003C5DEE" w:rsidRPr="004A3D6D" w:rsidRDefault="00B65C39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  <w:bookmarkEnd w:id="0"/>
      <w:tr w:rsidR="00CE7E05" w:rsidRPr="00151C8A" w14:paraId="48D1BC52" w14:textId="77777777" w:rsidTr="00B65C39">
        <w:trPr>
          <w:cantSplit/>
          <w:trHeight w:val="877"/>
        </w:trPr>
        <w:tc>
          <w:tcPr>
            <w:tcW w:w="43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99FF4E8" w14:textId="1A5AB656" w:rsidR="002468D7" w:rsidRPr="002B7812" w:rsidRDefault="004C0C93" w:rsidP="004C0C93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2027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188342CC" w14:textId="77777777" w:rsidR="002468D7" w:rsidRPr="002B7812" w:rsidRDefault="002468D7" w:rsidP="005B5273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D4F133B" w14:textId="3155BF9D" w:rsidR="002468D7" w:rsidRPr="004A3D6D" w:rsidRDefault="00896CEE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Law Group 3A Option</w:t>
            </w:r>
            <w:r w:rsidRPr="004A3D6D">
              <w:rPr>
                <w:sz w:val="20"/>
                <w:szCs w:val="20"/>
              </w:rPr>
              <w:br/>
              <w:t>e.g. LAWS5167 Comparative Legal Method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A251511" w14:textId="41789CCC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ED1CED0" w14:textId="325351DF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71F7C1C6" w14:textId="751FD0FC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  <w:tr w:rsidR="00B65C39" w:rsidRPr="00151C8A" w14:paraId="730AF98B" w14:textId="77777777" w:rsidTr="00B65C39">
        <w:trPr>
          <w:cantSplit/>
          <w:trHeight w:val="723"/>
        </w:trPr>
        <w:tc>
          <w:tcPr>
            <w:tcW w:w="431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1326524" w14:textId="77777777" w:rsidR="002468D7" w:rsidRPr="00983B47" w:rsidRDefault="002468D7" w:rsidP="005B5273">
            <w:pPr>
              <w:rPr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755ED743" w14:textId="77777777" w:rsidR="002468D7" w:rsidRDefault="002468D7" w:rsidP="005B5273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9471148" w14:textId="77777777" w:rsidR="004A3D6D" w:rsidRPr="004A3D6D" w:rsidRDefault="004A3D6D" w:rsidP="004A3D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 xml:space="preserve">Law Group 3A Option </w:t>
            </w:r>
          </w:p>
          <w:p w14:paraId="766ECF7E" w14:textId="77777777" w:rsidR="004A3D6D" w:rsidRPr="004A3D6D" w:rsidRDefault="004A3D6D" w:rsidP="004A3D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e.g. LAWS5223 Theories for Contemporary Criminal Justice</w:t>
            </w:r>
          </w:p>
          <w:p w14:paraId="52752697" w14:textId="141B1AE6" w:rsidR="002468D7" w:rsidRPr="004A3D6D" w:rsidRDefault="004A3D6D" w:rsidP="004A3D6D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356556E" w14:textId="4B240E35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218505A" w14:textId="4141E7C3" w:rsidR="002468D7" w:rsidRPr="004A3D6D" w:rsidRDefault="00B65C39" w:rsidP="005B527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09CF5C0C" w14:textId="1864FBE2" w:rsidR="002468D7" w:rsidRPr="004A3D6D" w:rsidRDefault="00B65C39" w:rsidP="005B527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</w:tbl>
    <w:p w14:paraId="7B5FC5BB" w14:textId="77777777" w:rsidR="00E0665A" w:rsidRPr="00E0665A" w:rsidRDefault="00E0665A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20"/>
          <w:szCs w:val="20"/>
        </w:rPr>
      </w:pPr>
    </w:p>
    <w:p w14:paraId="4165FBFD" w14:textId="77777777" w:rsidR="00830A65" w:rsidRPr="00E0665A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  <w:u w:val="single"/>
        </w:rPr>
        <w:t>THIS IS A GENERIC STUDY PLAN</w:t>
      </w:r>
      <w:r w:rsidR="00B67CCD" w:rsidRPr="00E0665A">
        <w:rPr>
          <w:b/>
          <w:bCs/>
          <w:sz w:val="18"/>
          <w:szCs w:val="18"/>
          <w:u w:val="single"/>
        </w:rPr>
        <w:t xml:space="preserve"> AND SHOULD BE USED AS A GUIDE</w:t>
      </w:r>
      <w:r w:rsidRPr="00E0665A">
        <w:rPr>
          <w:b/>
          <w:bCs/>
          <w:sz w:val="18"/>
          <w:szCs w:val="18"/>
          <w:u w:val="single"/>
        </w:rPr>
        <w:t xml:space="preserve"> ONLY</w:t>
      </w:r>
    </w:p>
    <w:p w14:paraId="0080FB12" w14:textId="090D42ED" w:rsidR="00367CDF" w:rsidRPr="00E0665A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</w:rPr>
        <w:t xml:space="preserve">For </w:t>
      </w:r>
      <w:r w:rsidR="00F67454" w:rsidRPr="00E0665A">
        <w:rPr>
          <w:b/>
          <w:bCs/>
          <w:sz w:val="18"/>
          <w:szCs w:val="18"/>
        </w:rPr>
        <w:t xml:space="preserve">individualised course advice, please contact the </w:t>
      </w:r>
      <w:r w:rsidR="00B65C39">
        <w:rPr>
          <w:b/>
          <w:bCs/>
          <w:sz w:val="18"/>
          <w:szCs w:val="18"/>
        </w:rPr>
        <w:t>Arts and Law</w:t>
      </w:r>
      <w:r w:rsidR="00F67454" w:rsidRPr="00E0665A">
        <w:rPr>
          <w:b/>
          <w:bCs/>
          <w:sz w:val="18"/>
          <w:szCs w:val="18"/>
        </w:rPr>
        <w:t xml:space="preserve"> Student Advising Office</w:t>
      </w:r>
      <w:r w:rsidR="00D33638" w:rsidRPr="00E0665A">
        <w:rPr>
          <w:b/>
          <w:bCs/>
          <w:sz w:val="18"/>
          <w:szCs w:val="18"/>
        </w:rPr>
        <w:t>.</w:t>
      </w:r>
    </w:p>
    <w:p w14:paraId="6F2C9310" w14:textId="77777777" w:rsidR="00B67CCD" w:rsidRPr="00E0665A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4"/>
          <w:szCs w:val="14"/>
        </w:rPr>
      </w:pPr>
    </w:p>
    <w:p w14:paraId="1C12CF7E" w14:textId="77777777" w:rsidR="00964A20" w:rsidRPr="00E0665A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</w:rPr>
        <w:t>N</w:t>
      </w:r>
      <w:r w:rsidR="0089117F" w:rsidRPr="00E0665A">
        <w:rPr>
          <w:b/>
          <w:bCs/>
          <w:sz w:val="18"/>
          <w:szCs w:val="18"/>
        </w:rPr>
        <w:t>otes</w:t>
      </w:r>
    </w:p>
    <w:p w14:paraId="59FA3F2A" w14:textId="5CCCEAB8" w:rsidR="00BA65A1" w:rsidRPr="00BA65A1" w:rsidRDefault="00BA65A1" w:rsidP="00BA65A1">
      <w:pPr>
        <w:pStyle w:val="ListParagraph"/>
        <w:numPr>
          <w:ilvl w:val="0"/>
          <w:numId w:val="3"/>
        </w:numPr>
        <w:rPr>
          <w:i/>
          <w:iCs/>
          <w:sz w:val="8"/>
          <w:szCs w:val="18"/>
        </w:rPr>
      </w:pPr>
      <w:r w:rsidRPr="00BA65A1">
        <w:rPr>
          <w:sz w:val="16"/>
          <w:szCs w:val="16"/>
        </w:rPr>
        <w:t xml:space="preserve">Course Coordinators: </w:t>
      </w:r>
      <w:r w:rsidRPr="00BA65A1">
        <w:rPr>
          <w:rFonts w:ascii="Century Gothic" w:hAnsi="Century Gothic"/>
          <w:sz w:val="16"/>
          <w:szCs w:val="17"/>
          <w:shd w:val="clear" w:color="auto" w:fill="FFFFFF"/>
        </w:rPr>
        <w:t>Dr Ky Gentry (PAG Stream),</w:t>
      </w:r>
      <w:r w:rsidRPr="00BA65A1">
        <w:rPr>
          <w:rFonts w:ascii="Century Gothic" w:hAnsi="Century Gothic"/>
          <w:b/>
          <w:bCs/>
          <w:sz w:val="16"/>
          <w:szCs w:val="17"/>
          <w:shd w:val="clear" w:color="auto" w:fill="FFFFFF"/>
        </w:rPr>
        <w:t xml:space="preserve"> </w:t>
      </w:r>
      <w:r w:rsidRPr="00BA65A1">
        <w:rPr>
          <w:rFonts w:ascii="Century Gothic" w:hAnsi="Century Gothic"/>
          <w:sz w:val="16"/>
          <w:szCs w:val="17"/>
          <w:shd w:val="clear" w:color="auto" w:fill="FFFFFF"/>
        </w:rPr>
        <w:t>Dr Girish Bahal (Economics Stream) and Professor Erika Techera (Law Stream)</w:t>
      </w:r>
    </w:p>
    <w:p w14:paraId="033A9BC0" w14:textId="2A4952CD" w:rsidR="00241631" w:rsidRPr="00E0665A" w:rsidRDefault="00241631" w:rsidP="002416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  <w:r w:rsidRPr="00E0665A">
        <w:rPr>
          <w:sz w:val="16"/>
          <w:szCs w:val="16"/>
        </w:rPr>
        <w:t>Information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about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unit</w:t>
      </w:r>
      <w:r w:rsidRPr="00E0665A">
        <w:rPr>
          <w:spacing w:val="-6"/>
          <w:sz w:val="16"/>
          <w:szCs w:val="16"/>
        </w:rPr>
        <w:t xml:space="preserve"> </w:t>
      </w:r>
      <w:r w:rsidRPr="00E0665A">
        <w:rPr>
          <w:sz w:val="16"/>
          <w:szCs w:val="16"/>
        </w:rPr>
        <w:t>availability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should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be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checked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at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the</w:t>
      </w:r>
      <w:r w:rsidRPr="00E0665A">
        <w:rPr>
          <w:spacing w:val="-1"/>
          <w:sz w:val="16"/>
          <w:szCs w:val="16"/>
        </w:rPr>
        <w:t xml:space="preserve"> </w:t>
      </w:r>
      <w:r w:rsidRPr="00E0665A">
        <w:rPr>
          <w:sz w:val="16"/>
          <w:szCs w:val="16"/>
        </w:rPr>
        <w:t>beginning</w:t>
      </w:r>
      <w:r w:rsidRPr="00E0665A">
        <w:rPr>
          <w:spacing w:val="-2"/>
          <w:sz w:val="16"/>
          <w:szCs w:val="16"/>
        </w:rPr>
        <w:t xml:space="preserve"> </w:t>
      </w:r>
      <w:r w:rsidRPr="00E0665A">
        <w:rPr>
          <w:sz w:val="16"/>
          <w:szCs w:val="16"/>
        </w:rPr>
        <w:t>of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each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semester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and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can</w:t>
      </w:r>
      <w:r w:rsidRPr="00E0665A">
        <w:rPr>
          <w:spacing w:val="-2"/>
          <w:sz w:val="16"/>
          <w:szCs w:val="16"/>
        </w:rPr>
        <w:t xml:space="preserve"> </w:t>
      </w:r>
      <w:r w:rsidRPr="00E0665A">
        <w:rPr>
          <w:sz w:val="16"/>
          <w:szCs w:val="16"/>
        </w:rPr>
        <w:t>be</w:t>
      </w:r>
      <w:r w:rsidRPr="00E0665A">
        <w:rPr>
          <w:spacing w:val="1"/>
          <w:sz w:val="16"/>
          <w:szCs w:val="16"/>
        </w:rPr>
        <w:t xml:space="preserve"> </w:t>
      </w:r>
      <w:r w:rsidRPr="00E0665A">
        <w:rPr>
          <w:sz w:val="16"/>
          <w:szCs w:val="16"/>
        </w:rPr>
        <w:t xml:space="preserve">found in the </w:t>
      </w:r>
      <w:hyperlink r:id="rId12" w:history="1">
        <w:r w:rsidRPr="00E0665A">
          <w:rPr>
            <w:rStyle w:val="Hyperlink"/>
            <w:sz w:val="16"/>
            <w:szCs w:val="16"/>
          </w:rPr>
          <w:t>Handbook</w:t>
        </w:r>
      </w:hyperlink>
      <w:r w:rsidRPr="00E0665A">
        <w:rPr>
          <w:rStyle w:val="Hyperlink"/>
          <w:sz w:val="16"/>
          <w:szCs w:val="16"/>
        </w:rPr>
        <w:t xml:space="preserve"> </w:t>
      </w:r>
    </w:p>
    <w:p w14:paraId="25634D20" w14:textId="65C21AFB" w:rsidR="00241631" w:rsidRPr="00131D4B" w:rsidRDefault="00241631" w:rsidP="002416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spacing w:line="243" w:lineRule="exact"/>
        <w:rPr>
          <w:sz w:val="16"/>
          <w:szCs w:val="16"/>
          <w:lang w:val="en-AU"/>
        </w:rPr>
      </w:pPr>
      <w:r w:rsidRPr="00795073">
        <w:rPr>
          <w:sz w:val="16"/>
          <w:szCs w:val="16"/>
        </w:rPr>
        <w:t xml:space="preserve">Work Integrated Learning </w:t>
      </w:r>
      <w:r w:rsidRPr="00E0665A">
        <w:rPr>
          <w:sz w:val="16"/>
          <w:szCs w:val="16"/>
        </w:rPr>
        <w:t>units</w:t>
      </w:r>
      <w:r w:rsidR="00EF7D57">
        <w:rPr>
          <w:sz w:val="16"/>
          <w:szCs w:val="16"/>
        </w:rPr>
        <w:t xml:space="preserve"> </w:t>
      </w:r>
      <w:r w:rsidRPr="00795073">
        <w:rPr>
          <w:sz w:val="16"/>
          <w:szCs w:val="16"/>
        </w:rPr>
        <w:t>– Group 1:  Students can take up to 6 credit</w:t>
      </w:r>
      <w:r w:rsidR="00131D4B">
        <w:rPr>
          <w:sz w:val="16"/>
          <w:szCs w:val="16"/>
        </w:rPr>
        <w:t xml:space="preserve"> points.</w:t>
      </w:r>
    </w:p>
    <w:p w14:paraId="75031259" w14:textId="77777777" w:rsidR="00131D4B" w:rsidRPr="00131D4B" w:rsidRDefault="00131D4B" w:rsidP="00131D4B">
      <w:pPr>
        <w:pStyle w:val="ListParagraph"/>
        <w:numPr>
          <w:ilvl w:val="0"/>
          <w:numId w:val="3"/>
        </w:numPr>
        <w:rPr>
          <w:sz w:val="8"/>
          <w:szCs w:val="18"/>
        </w:rPr>
      </w:pPr>
      <w:r w:rsidRPr="00131D4B">
        <w:rPr>
          <w:sz w:val="16"/>
          <w:szCs w:val="26"/>
        </w:rPr>
        <w:t>LAWS5260 is taught in hybrid mode – students have 7 modules to complete online before the intensive dates and therefore are expected to commence work in the unit from early August.</w:t>
      </w:r>
    </w:p>
    <w:p w14:paraId="3D8D6907" w14:textId="55A4D09B" w:rsidR="00131D4B" w:rsidRPr="00131D4B" w:rsidRDefault="00131D4B" w:rsidP="00131D4B">
      <w:pPr>
        <w:pStyle w:val="ListParagraph"/>
        <w:numPr>
          <w:ilvl w:val="0"/>
          <w:numId w:val="3"/>
        </w:numPr>
        <w:rPr>
          <w:sz w:val="8"/>
          <w:szCs w:val="18"/>
        </w:rPr>
      </w:pPr>
      <w:r w:rsidRPr="00131D4B">
        <w:rPr>
          <w:sz w:val="16"/>
          <w:szCs w:val="16"/>
        </w:rPr>
        <w:t xml:space="preserve">UWA Non-Standard Teaching Periods (Intensive Units): </w:t>
      </w:r>
      <w:hyperlink r:id="rId13" w:history="1">
        <w:r w:rsidRPr="00131D4B">
          <w:rPr>
            <w:rStyle w:val="Hyperlink"/>
            <w:sz w:val="16"/>
            <w:szCs w:val="16"/>
          </w:rPr>
          <w:t>https://www.uwa.edu.au/students/My-course/Non-standard-teaching-dates</w:t>
        </w:r>
      </w:hyperlink>
      <w:r w:rsidRPr="00131D4B">
        <w:rPr>
          <w:sz w:val="16"/>
          <w:szCs w:val="16"/>
        </w:rPr>
        <w:t xml:space="preserve"> </w:t>
      </w:r>
    </w:p>
    <w:p w14:paraId="3D9566BA" w14:textId="77777777" w:rsidR="00A61502" w:rsidRDefault="00A61502" w:rsidP="00964A20">
      <w:pPr>
        <w:rPr>
          <w:b/>
          <w:bCs/>
          <w:sz w:val="18"/>
          <w:szCs w:val="18"/>
        </w:rPr>
      </w:pPr>
    </w:p>
    <w:p w14:paraId="339B32ED" w14:textId="4B93614D" w:rsidR="008C6531" w:rsidRPr="00AC7017" w:rsidRDefault="008C6531" w:rsidP="00131D4B">
      <w:pPr>
        <w:pStyle w:val="ListParagraph"/>
        <w:spacing w:line="244" w:lineRule="exact"/>
        <w:rPr>
          <w:sz w:val="12"/>
          <w:szCs w:val="12"/>
        </w:rPr>
      </w:pPr>
    </w:p>
    <w:sectPr w:rsidR="008C6531" w:rsidRPr="00AC7017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BD8D" w14:textId="77777777" w:rsidR="00733232" w:rsidRDefault="00733232">
      <w:r>
        <w:separator/>
      </w:r>
    </w:p>
  </w:endnote>
  <w:endnote w:type="continuationSeparator" w:id="0">
    <w:p w14:paraId="7F52C537" w14:textId="77777777" w:rsidR="00733232" w:rsidRDefault="00733232">
      <w:r>
        <w:continuationSeparator/>
      </w:r>
    </w:p>
  </w:endnote>
  <w:endnote w:type="continuationNotice" w:id="1">
    <w:p w14:paraId="298697B7" w14:textId="77777777" w:rsidR="00733232" w:rsidRDefault="00733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39B3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56A77426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711FB3C3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9D84" w14:textId="77777777" w:rsidR="00733232" w:rsidRDefault="00733232">
      <w:r>
        <w:separator/>
      </w:r>
    </w:p>
  </w:footnote>
  <w:footnote w:type="continuationSeparator" w:id="0">
    <w:p w14:paraId="06A31A82" w14:textId="77777777" w:rsidR="00733232" w:rsidRDefault="00733232">
      <w:r>
        <w:continuationSeparator/>
      </w:r>
    </w:p>
  </w:footnote>
  <w:footnote w:type="continuationNotice" w:id="1">
    <w:p w14:paraId="45802D72" w14:textId="77777777" w:rsidR="00733232" w:rsidRDefault="00733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AF04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36BACDA" wp14:editId="54D2C697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FD23899" w14:textId="00734556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 w:rsidR="00333654">
                            <w:rPr>
                              <w:b/>
                              <w:bCs/>
                              <w:color w:val="27348B" w:themeColor="text2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BAC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5FD23899" w14:textId="00734556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 w:rsidR="00333654">
                      <w:rPr>
                        <w:b/>
                        <w:bCs/>
                        <w:color w:val="27348B" w:themeColor="text2"/>
                      </w:rPr>
                      <w:t>6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1983CF" wp14:editId="2EE27B82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DF71C1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1A905DD" wp14:editId="0C52CEBF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7A86E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23F57A80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905DD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7DA7A86E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23F57A80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3B70"/>
    <w:multiLevelType w:val="hybridMultilevel"/>
    <w:tmpl w:val="E5A464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7" w15:restartNumberingAfterBreak="0">
    <w:nsid w:val="59AC6BA1"/>
    <w:multiLevelType w:val="multilevel"/>
    <w:tmpl w:val="BDB0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9" w15:restartNumberingAfterBreak="0">
    <w:nsid w:val="645A2AF5"/>
    <w:multiLevelType w:val="multilevel"/>
    <w:tmpl w:val="7C5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6FF8"/>
    <w:multiLevelType w:val="multilevel"/>
    <w:tmpl w:val="7CD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6"/>
  </w:num>
  <w:num w:numId="4" w16cid:durableId="753363007">
    <w:abstractNumId w:val="12"/>
  </w:num>
  <w:num w:numId="5" w16cid:durableId="1460877942">
    <w:abstractNumId w:val="13"/>
  </w:num>
  <w:num w:numId="6" w16cid:durableId="828256945">
    <w:abstractNumId w:val="8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10"/>
  </w:num>
  <w:num w:numId="11" w16cid:durableId="1783962591">
    <w:abstractNumId w:val="7"/>
  </w:num>
  <w:num w:numId="12" w16cid:durableId="1962565524">
    <w:abstractNumId w:val="9"/>
  </w:num>
  <w:num w:numId="13" w16cid:durableId="1261915817">
    <w:abstractNumId w:val="11"/>
  </w:num>
  <w:num w:numId="14" w16cid:durableId="186793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1730"/>
    <w:rsid w:val="000443AD"/>
    <w:rsid w:val="00047BD1"/>
    <w:rsid w:val="00057BF2"/>
    <w:rsid w:val="000600A2"/>
    <w:rsid w:val="000620AA"/>
    <w:rsid w:val="00064F9C"/>
    <w:rsid w:val="0007780C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09D3"/>
    <w:rsid w:val="0012108E"/>
    <w:rsid w:val="001221B4"/>
    <w:rsid w:val="0013178F"/>
    <w:rsid w:val="00131D4B"/>
    <w:rsid w:val="00134905"/>
    <w:rsid w:val="00134B54"/>
    <w:rsid w:val="00141178"/>
    <w:rsid w:val="00145FBE"/>
    <w:rsid w:val="001470D8"/>
    <w:rsid w:val="00150140"/>
    <w:rsid w:val="0015083B"/>
    <w:rsid w:val="0015171F"/>
    <w:rsid w:val="00151C8A"/>
    <w:rsid w:val="001549C2"/>
    <w:rsid w:val="001559C1"/>
    <w:rsid w:val="00155F34"/>
    <w:rsid w:val="00156CB4"/>
    <w:rsid w:val="00157F08"/>
    <w:rsid w:val="00162D76"/>
    <w:rsid w:val="0016663B"/>
    <w:rsid w:val="001674F7"/>
    <w:rsid w:val="00167DD3"/>
    <w:rsid w:val="00171D01"/>
    <w:rsid w:val="00172A79"/>
    <w:rsid w:val="0017474B"/>
    <w:rsid w:val="00176A23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C1BD5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631"/>
    <w:rsid w:val="0024181A"/>
    <w:rsid w:val="00242C6D"/>
    <w:rsid w:val="002444C6"/>
    <w:rsid w:val="00244E46"/>
    <w:rsid w:val="00246469"/>
    <w:rsid w:val="002468D7"/>
    <w:rsid w:val="002509DE"/>
    <w:rsid w:val="00250D1B"/>
    <w:rsid w:val="00255200"/>
    <w:rsid w:val="00256625"/>
    <w:rsid w:val="00260A99"/>
    <w:rsid w:val="00261BC0"/>
    <w:rsid w:val="00262E52"/>
    <w:rsid w:val="00264985"/>
    <w:rsid w:val="00266071"/>
    <w:rsid w:val="002666A1"/>
    <w:rsid w:val="00273CC5"/>
    <w:rsid w:val="002741C8"/>
    <w:rsid w:val="002841E6"/>
    <w:rsid w:val="00284E2F"/>
    <w:rsid w:val="00290768"/>
    <w:rsid w:val="00292E61"/>
    <w:rsid w:val="00294DBE"/>
    <w:rsid w:val="00296001"/>
    <w:rsid w:val="002A13C0"/>
    <w:rsid w:val="002A2307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3539"/>
    <w:rsid w:val="002E7BB4"/>
    <w:rsid w:val="002F0F59"/>
    <w:rsid w:val="002F1712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54"/>
    <w:rsid w:val="003336A2"/>
    <w:rsid w:val="00334FA3"/>
    <w:rsid w:val="003434A3"/>
    <w:rsid w:val="00344A6E"/>
    <w:rsid w:val="003457B6"/>
    <w:rsid w:val="003463CE"/>
    <w:rsid w:val="00346DA1"/>
    <w:rsid w:val="003470D5"/>
    <w:rsid w:val="00347B97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0B1C"/>
    <w:rsid w:val="003C2818"/>
    <w:rsid w:val="003C5075"/>
    <w:rsid w:val="003C5DEE"/>
    <w:rsid w:val="003D06F8"/>
    <w:rsid w:val="003D4FA0"/>
    <w:rsid w:val="003D6CFB"/>
    <w:rsid w:val="003E7829"/>
    <w:rsid w:val="003F2803"/>
    <w:rsid w:val="003F5635"/>
    <w:rsid w:val="0040010D"/>
    <w:rsid w:val="004013F2"/>
    <w:rsid w:val="00402088"/>
    <w:rsid w:val="004038A4"/>
    <w:rsid w:val="00406DC0"/>
    <w:rsid w:val="004118FE"/>
    <w:rsid w:val="00415135"/>
    <w:rsid w:val="00415240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466BC"/>
    <w:rsid w:val="0045278B"/>
    <w:rsid w:val="00452F61"/>
    <w:rsid w:val="0045302D"/>
    <w:rsid w:val="00455D17"/>
    <w:rsid w:val="00456167"/>
    <w:rsid w:val="00457F9F"/>
    <w:rsid w:val="00462BD9"/>
    <w:rsid w:val="00473B14"/>
    <w:rsid w:val="004750C9"/>
    <w:rsid w:val="00475B50"/>
    <w:rsid w:val="0047701D"/>
    <w:rsid w:val="0048079F"/>
    <w:rsid w:val="00480C4A"/>
    <w:rsid w:val="0048430F"/>
    <w:rsid w:val="00490D72"/>
    <w:rsid w:val="00490D85"/>
    <w:rsid w:val="00496230"/>
    <w:rsid w:val="00496A9F"/>
    <w:rsid w:val="004A3D6D"/>
    <w:rsid w:val="004A6FF1"/>
    <w:rsid w:val="004A74C4"/>
    <w:rsid w:val="004B11EC"/>
    <w:rsid w:val="004B21E4"/>
    <w:rsid w:val="004B3815"/>
    <w:rsid w:val="004B51E4"/>
    <w:rsid w:val="004C0C93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2086"/>
    <w:rsid w:val="00522EC6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28A0"/>
    <w:rsid w:val="00564BC2"/>
    <w:rsid w:val="00571795"/>
    <w:rsid w:val="00572045"/>
    <w:rsid w:val="00573F2B"/>
    <w:rsid w:val="00574C76"/>
    <w:rsid w:val="0057584B"/>
    <w:rsid w:val="005816E5"/>
    <w:rsid w:val="00585049"/>
    <w:rsid w:val="00585B94"/>
    <w:rsid w:val="00591414"/>
    <w:rsid w:val="005A0260"/>
    <w:rsid w:val="005A1A4F"/>
    <w:rsid w:val="005A209A"/>
    <w:rsid w:val="005A40E6"/>
    <w:rsid w:val="005A60DA"/>
    <w:rsid w:val="005A61DE"/>
    <w:rsid w:val="005A7204"/>
    <w:rsid w:val="005B385A"/>
    <w:rsid w:val="005B3EEF"/>
    <w:rsid w:val="005C0C69"/>
    <w:rsid w:val="005C3457"/>
    <w:rsid w:val="005C3F57"/>
    <w:rsid w:val="005C44A3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5E1F"/>
    <w:rsid w:val="005F7211"/>
    <w:rsid w:val="00602400"/>
    <w:rsid w:val="006055A3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1AC1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97291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4F96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2C0E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3232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5073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86C"/>
    <w:rsid w:val="00833D87"/>
    <w:rsid w:val="008356BC"/>
    <w:rsid w:val="00835B31"/>
    <w:rsid w:val="008365C3"/>
    <w:rsid w:val="008368FE"/>
    <w:rsid w:val="00841AF1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76B63"/>
    <w:rsid w:val="008813B9"/>
    <w:rsid w:val="00881DD1"/>
    <w:rsid w:val="00883CD4"/>
    <w:rsid w:val="00885067"/>
    <w:rsid w:val="00886B6D"/>
    <w:rsid w:val="0089117F"/>
    <w:rsid w:val="00896CEE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56CC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434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35C9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1F96"/>
    <w:rsid w:val="009E7076"/>
    <w:rsid w:val="009E75E3"/>
    <w:rsid w:val="009F4CDA"/>
    <w:rsid w:val="009F5612"/>
    <w:rsid w:val="009F583E"/>
    <w:rsid w:val="00A006EF"/>
    <w:rsid w:val="00A00F5B"/>
    <w:rsid w:val="00A03A0C"/>
    <w:rsid w:val="00A04C5F"/>
    <w:rsid w:val="00A0645F"/>
    <w:rsid w:val="00A07706"/>
    <w:rsid w:val="00A11912"/>
    <w:rsid w:val="00A12037"/>
    <w:rsid w:val="00A163F6"/>
    <w:rsid w:val="00A16D41"/>
    <w:rsid w:val="00A20F14"/>
    <w:rsid w:val="00A22A70"/>
    <w:rsid w:val="00A2657D"/>
    <w:rsid w:val="00A31906"/>
    <w:rsid w:val="00A3470E"/>
    <w:rsid w:val="00A34ACA"/>
    <w:rsid w:val="00A353B1"/>
    <w:rsid w:val="00A35AE4"/>
    <w:rsid w:val="00A36450"/>
    <w:rsid w:val="00A37C09"/>
    <w:rsid w:val="00A41541"/>
    <w:rsid w:val="00A427FA"/>
    <w:rsid w:val="00A42D38"/>
    <w:rsid w:val="00A43E59"/>
    <w:rsid w:val="00A53A9A"/>
    <w:rsid w:val="00A5551A"/>
    <w:rsid w:val="00A57AFD"/>
    <w:rsid w:val="00A57D44"/>
    <w:rsid w:val="00A61502"/>
    <w:rsid w:val="00A62D93"/>
    <w:rsid w:val="00A647A2"/>
    <w:rsid w:val="00A70E87"/>
    <w:rsid w:val="00A72721"/>
    <w:rsid w:val="00A736C8"/>
    <w:rsid w:val="00A77800"/>
    <w:rsid w:val="00A83B91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C7017"/>
    <w:rsid w:val="00AD05D1"/>
    <w:rsid w:val="00AE55F5"/>
    <w:rsid w:val="00AF24F4"/>
    <w:rsid w:val="00AF4E3A"/>
    <w:rsid w:val="00AF71B7"/>
    <w:rsid w:val="00B00FE6"/>
    <w:rsid w:val="00B01E1F"/>
    <w:rsid w:val="00B0221C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97C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5C3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A65A1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5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186E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1AF2"/>
    <w:rsid w:val="00C93695"/>
    <w:rsid w:val="00C95296"/>
    <w:rsid w:val="00C967E1"/>
    <w:rsid w:val="00C97FEB"/>
    <w:rsid w:val="00CA0272"/>
    <w:rsid w:val="00CA413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6B31"/>
    <w:rsid w:val="00CC76AC"/>
    <w:rsid w:val="00CD0273"/>
    <w:rsid w:val="00CD1265"/>
    <w:rsid w:val="00CE1675"/>
    <w:rsid w:val="00CE4266"/>
    <w:rsid w:val="00CE4716"/>
    <w:rsid w:val="00CE48B6"/>
    <w:rsid w:val="00CE50DF"/>
    <w:rsid w:val="00CE6A34"/>
    <w:rsid w:val="00CE6A39"/>
    <w:rsid w:val="00CE7E05"/>
    <w:rsid w:val="00CF0793"/>
    <w:rsid w:val="00CF1223"/>
    <w:rsid w:val="00CF5F10"/>
    <w:rsid w:val="00CF606C"/>
    <w:rsid w:val="00CF7135"/>
    <w:rsid w:val="00CF7865"/>
    <w:rsid w:val="00CF7A7E"/>
    <w:rsid w:val="00CF7D0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6591D"/>
    <w:rsid w:val="00D7045A"/>
    <w:rsid w:val="00D70DAE"/>
    <w:rsid w:val="00D72291"/>
    <w:rsid w:val="00D764DC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035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0665A"/>
    <w:rsid w:val="00E1062F"/>
    <w:rsid w:val="00E13C0F"/>
    <w:rsid w:val="00E14AE3"/>
    <w:rsid w:val="00E15EB4"/>
    <w:rsid w:val="00E22826"/>
    <w:rsid w:val="00E22855"/>
    <w:rsid w:val="00E23EF1"/>
    <w:rsid w:val="00E2484E"/>
    <w:rsid w:val="00E25EE0"/>
    <w:rsid w:val="00E25F80"/>
    <w:rsid w:val="00E26108"/>
    <w:rsid w:val="00E31DFA"/>
    <w:rsid w:val="00E32639"/>
    <w:rsid w:val="00E32F5F"/>
    <w:rsid w:val="00E35139"/>
    <w:rsid w:val="00E43E51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4B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1229"/>
    <w:rsid w:val="00EE3E4E"/>
    <w:rsid w:val="00EE71F5"/>
    <w:rsid w:val="00EE78D6"/>
    <w:rsid w:val="00EF4563"/>
    <w:rsid w:val="00EF63C2"/>
    <w:rsid w:val="00EF7D57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257D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5EDC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1FB3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4258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9055A-7F47-47BC-B82F-215D10E11CBB}"/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13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Charlotte Jones</cp:lastModifiedBy>
  <cp:revision>22</cp:revision>
  <cp:lastPrinted>2020-11-18T23:36:00Z</cp:lastPrinted>
  <dcterms:created xsi:type="dcterms:W3CDTF">2025-10-29T04:32:00Z</dcterms:created>
  <dcterms:modified xsi:type="dcterms:W3CDTF">2025-10-29T04:46:00Z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